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AED0" w14:textId="11CE499A" w:rsidR="009A0D8C" w:rsidRDefault="009A0D8C" w:rsidP="009A0D8C">
      <w:pPr>
        <w:spacing w:line="276" w:lineRule="auto"/>
        <w:rPr>
          <w:i/>
          <w:iCs/>
        </w:rPr>
      </w:pPr>
      <w:r w:rsidRPr="009255BF">
        <w:rPr>
          <w:i/>
          <w:iCs/>
        </w:rPr>
        <w:t xml:space="preserve">Skabelon </w:t>
      </w:r>
      <w:r>
        <w:rPr>
          <w:i/>
          <w:iCs/>
        </w:rPr>
        <w:t>invitation debatdeltagere</w:t>
      </w:r>
      <w:r w:rsidRPr="009255BF">
        <w:rPr>
          <w:i/>
          <w:iCs/>
        </w:rPr>
        <w:t>:</w:t>
      </w:r>
    </w:p>
    <w:p w14:paraId="06CFB428" w14:textId="77777777" w:rsidR="009A0D8C" w:rsidRDefault="009A0D8C" w:rsidP="00726ED4">
      <w:pPr>
        <w:spacing w:line="276" w:lineRule="auto"/>
      </w:pPr>
    </w:p>
    <w:p w14:paraId="2FBDA67D" w14:textId="54A7E72E" w:rsidR="00C6654C" w:rsidRPr="00A71E21" w:rsidRDefault="00335D22" w:rsidP="00726ED4">
      <w:pPr>
        <w:pStyle w:val="DocumentHead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Invitation til </w:t>
      </w:r>
      <w:r w:rsidR="006912FB">
        <w:rPr>
          <w:sz w:val="22"/>
          <w:szCs w:val="22"/>
        </w:rPr>
        <w:t>paneldebat</w:t>
      </w:r>
      <w:r w:rsidR="00B01221">
        <w:rPr>
          <w:sz w:val="22"/>
          <w:szCs w:val="22"/>
        </w:rPr>
        <w:t xml:space="preserve"> </w:t>
      </w:r>
      <w:r w:rsidR="00B01221" w:rsidRPr="00B01221">
        <w:rPr>
          <w:sz w:val="22"/>
          <w:szCs w:val="22"/>
          <w:highlight w:val="yellow"/>
        </w:rPr>
        <w:t>[dato]</w:t>
      </w:r>
      <w:r w:rsidR="00B01221">
        <w:rPr>
          <w:sz w:val="22"/>
          <w:szCs w:val="22"/>
        </w:rPr>
        <w:t xml:space="preserve"> på </w:t>
      </w:r>
      <w:r w:rsidR="00B01221" w:rsidRPr="00B01221">
        <w:rPr>
          <w:sz w:val="22"/>
          <w:szCs w:val="22"/>
          <w:highlight w:val="yellow"/>
        </w:rPr>
        <w:t>[sted]</w:t>
      </w:r>
    </w:p>
    <w:p w14:paraId="005A9744" w14:textId="77777777" w:rsidR="002B457D" w:rsidRDefault="002B457D" w:rsidP="00726ED4">
      <w:pPr>
        <w:spacing w:line="276" w:lineRule="auto"/>
      </w:pPr>
    </w:p>
    <w:p w14:paraId="7E3CEA44" w14:textId="7FA72DF7" w:rsidR="006C720A" w:rsidRDefault="00335D22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Kære </w:t>
      </w:r>
      <w:r w:rsidRPr="002B457D">
        <w:rPr>
          <w:sz w:val="20"/>
          <w:szCs w:val="20"/>
          <w:highlight w:val="yellow"/>
        </w:rPr>
        <w:t>[</w:t>
      </w:r>
      <w:r w:rsidR="002B457D" w:rsidRPr="002B457D">
        <w:rPr>
          <w:sz w:val="20"/>
          <w:szCs w:val="20"/>
          <w:highlight w:val="yellow"/>
        </w:rPr>
        <w:t>indsæt navn</w:t>
      </w:r>
      <w:r w:rsidR="0031394E">
        <w:rPr>
          <w:sz w:val="20"/>
          <w:szCs w:val="20"/>
          <w:highlight w:val="yellow"/>
        </w:rPr>
        <w:t xml:space="preserve"> eller</w:t>
      </w:r>
      <w:r w:rsidR="002B457D" w:rsidRPr="002B457D">
        <w:rPr>
          <w:sz w:val="20"/>
          <w:szCs w:val="20"/>
          <w:highlight w:val="yellow"/>
        </w:rPr>
        <w:t xml:space="preserve"> parti]</w:t>
      </w:r>
    </w:p>
    <w:p w14:paraId="6BCAC444" w14:textId="77777777" w:rsidR="002B457D" w:rsidRDefault="002B457D" w:rsidP="00726ED4">
      <w:pPr>
        <w:spacing w:line="276" w:lineRule="auto"/>
        <w:rPr>
          <w:sz w:val="20"/>
          <w:szCs w:val="20"/>
        </w:rPr>
      </w:pPr>
    </w:p>
    <w:p w14:paraId="5E4CD3C7" w14:textId="0D5B15F9" w:rsidR="00107D30" w:rsidRDefault="00E32F06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Jeg vil gerne på vegne af Cyklistforbundets lokalafdeling i </w:t>
      </w:r>
      <w:r w:rsidRPr="00F07849">
        <w:rPr>
          <w:sz w:val="20"/>
          <w:szCs w:val="20"/>
          <w:highlight w:val="yellow"/>
        </w:rPr>
        <w:t>[kommune]</w:t>
      </w:r>
      <w:r>
        <w:rPr>
          <w:sz w:val="20"/>
          <w:szCs w:val="20"/>
        </w:rPr>
        <w:t xml:space="preserve"> Kommune invitere dig til</w:t>
      </w:r>
      <w:r w:rsidR="006565DF">
        <w:rPr>
          <w:sz w:val="20"/>
          <w:szCs w:val="20"/>
        </w:rPr>
        <w:t xml:space="preserve"> deltagelse i en paneldebat</w:t>
      </w:r>
      <w:r w:rsidR="0061744D">
        <w:rPr>
          <w:sz w:val="20"/>
          <w:szCs w:val="20"/>
        </w:rPr>
        <w:t xml:space="preserve"> forud for kommunalvalg</w:t>
      </w:r>
      <w:r w:rsidR="00716434">
        <w:rPr>
          <w:sz w:val="20"/>
          <w:szCs w:val="20"/>
        </w:rPr>
        <w:t>et</w:t>
      </w:r>
      <w:r w:rsidR="0061744D">
        <w:rPr>
          <w:sz w:val="20"/>
          <w:szCs w:val="20"/>
        </w:rPr>
        <w:t xml:space="preserve">. </w:t>
      </w:r>
    </w:p>
    <w:p w14:paraId="49BA0C60" w14:textId="365D8F79" w:rsidR="00E863AD" w:rsidRDefault="00E863AD" w:rsidP="00726ED4">
      <w:pPr>
        <w:spacing w:line="276" w:lineRule="auto"/>
        <w:rPr>
          <w:sz w:val="20"/>
          <w:szCs w:val="20"/>
        </w:rPr>
      </w:pPr>
    </w:p>
    <w:p w14:paraId="4B512417" w14:textId="442DF4D0" w:rsidR="00345B5B" w:rsidRDefault="000D5ED6" w:rsidP="000D5ED6">
      <w:pPr>
        <w:spacing w:line="276" w:lineRule="auto"/>
        <w:rPr>
          <w:sz w:val="20"/>
          <w:szCs w:val="20"/>
        </w:rPr>
      </w:pPr>
      <w:r w:rsidRPr="000D5ED6">
        <w:rPr>
          <w:sz w:val="20"/>
          <w:szCs w:val="20"/>
        </w:rPr>
        <w:t xml:space="preserve">At cykle i hverdag giver dejlige oplevelser og gør os sundere. Det er en </w:t>
      </w:r>
      <w:r w:rsidR="00EB421B">
        <w:rPr>
          <w:sz w:val="20"/>
          <w:szCs w:val="20"/>
        </w:rPr>
        <w:t>sund</w:t>
      </w:r>
      <w:r w:rsidRPr="000D5ED6">
        <w:rPr>
          <w:sz w:val="20"/>
          <w:szCs w:val="20"/>
        </w:rPr>
        <w:t xml:space="preserve">, grøn og bæredygtig transportform, som </w:t>
      </w:r>
      <w:r w:rsidR="00370575">
        <w:rPr>
          <w:sz w:val="20"/>
          <w:szCs w:val="20"/>
        </w:rPr>
        <w:t xml:space="preserve">vi </w:t>
      </w:r>
      <w:r w:rsidR="00B616A9">
        <w:rPr>
          <w:sz w:val="20"/>
          <w:szCs w:val="20"/>
        </w:rPr>
        <w:t xml:space="preserve">i Cyklistforbundet mener, at vi </w:t>
      </w:r>
      <w:r w:rsidRPr="000D5ED6">
        <w:rPr>
          <w:sz w:val="20"/>
          <w:szCs w:val="20"/>
        </w:rPr>
        <w:t xml:space="preserve">som samfund </w:t>
      </w:r>
      <w:r w:rsidR="00370575">
        <w:rPr>
          <w:sz w:val="20"/>
          <w:szCs w:val="20"/>
        </w:rPr>
        <w:t xml:space="preserve">bør </w:t>
      </w:r>
      <w:r w:rsidRPr="000D5ED6">
        <w:rPr>
          <w:sz w:val="20"/>
          <w:szCs w:val="20"/>
        </w:rPr>
        <w:t>bakke mest muligt op om</w:t>
      </w:r>
      <w:r w:rsidR="004C717C">
        <w:rPr>
          <w:sz w:val="20"/>
          <w:szCs w:val="20"/>
        </w:rPr>
        <w:t xml:space="preserve"> og sikre de bedst mulige forhold</w:t>
      </w:r>
      <w:r w:rsidRPr="000D5ED6">
        <w:rPr>
          <w:sz w:val="20"/>
          <w:szCs w:val="20"/>
        </w:rPr>
        <w:t>.</w:t>
      </w:r>
      <w:r w:rsidR="00327F12">
        <w:rPr>
          <w:sz w:val="20"/>
          <w:szCs w:val="20"/>
        </w:rPr>
        <w:t xml:space="preserve"> </w:t>
      </w:r>
    </w:p>
    <w:p w14:paraId="6B8B1CFE" w14:textId="77777777" w:rsidR="00F956E9" w:rsidRDefault="00F956E9" w:rsidP="000D5ED6">
      <w:pPr>
        <w:spacing w:line="276" w:lineRule="auto"/>
        <w:rPr>
          <w:sz w:val="20"/>
          <w:szCs w:val="20"/>
        </w:rPr>
      </w:pPr>
    </w:p>
    <w:p w14:paraId="0F06BAFF" w14:textId="08B4A802" w:rsidR="00F956E9" w:rsidRDefault="00B2774F" w:rsidP="000D5ED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Vi ønsker med debatten at sætte </w:t>
      </w:r>
      <w:r w:rsidR="00A722AE">
        <w:rPr>
          <w:sz w:val="20"/>
          <w:szCs w:val="20"/>
        </w:rPr>
        <w:t xml:space="preserve">fokus på, hvordan I kandidater forholder jer til fx: </w:t>
      </w:r>
    </w:p>
    <w:p w14:paraId="2B86286A" w14:textId="77777777" w:rsidR="00852526" w:rsidRDefault="00852526" w:rsidP="00C871D0">
      <w:pPr>
        <w:spacing w:line="276" w:lineRule="auto"/>
        <w:rPr>
          <w:sz w:val="20"/>
          <w:szCs w:val="20"/>
        </w:rPr>
      </w:pPr>
    </w:p>
    <w:p w14:paraId="5C131758" w14:textId="77777777" w:rsidR="00D53F26" w:rsidRPr="00D53F26" w:rsidRDefault="00D53F26" w:rsidP="00D53F26">
      <w:pPr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D53F26">
        <w:rPr>
          <w:sz w:val="20"/>
          <w:szCs w:val="20"/>
        </w:rPr>
        <w:t xml:space="preserve">Er det den enkeltes ansvar at tage cyklen, hvis man har lyst - eller er det en sund, grøn og bæredygtig transportform, som vi som samfund bør understøtte så meget som muligt? </w:t>
      </w:r>
    </w:p>
    <w:p w14:paraId="63737537" w14:textId="77777777" w:rsidR="00D53F26" w:rsidRPr="00D53F26" w:rsidRDefault="00D53F26" w:rsidP="00D53F26">
      <w:pPr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D53F26">
        <w:rPr>
          <w:sz w:val="20"/>
          <w:szCs w:val="20"/>
        </w:rPr>
        <w:t>Bør vi prioritere cyklen som et centralt og ligeværdigt transportmiddel på linje med for eksempel bil?</w:t>
      </w:r>
    </w:p>
    <w:p w14:paraId="5F64AE8C" w14:textId="77777777" w:rsidR="00D53F26" w:rsidRPr="00D53F26" w:rsidRDefault="00D53F26" w:rsidP="00D53F26">
      <w:pPr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D53F26">
        <w:rPr>
          <w:sz w:val="20"/>
          <w:szCs w:val="20"/>
        </w:rPr>
        <w:t>Hvordan kan vi lokalt skabe de bedst mulige forhold for cyklister og inspirere flere til at cykle mere i hverdagen?</w:t>
      </w:r>
    </w:p>
    <w:p w14:paraId="34891C75" w14:textId="77777777" w:rsidR="00D53F26" w:rsidRPr="00D53F26" w:rsidRDefault="00D53F26" w:rsidP="00D53F26">
      <w:pPr>
        <w:spacing w:line="276" w:lineRule="auto"/>
        <w:rPr>
          <w:sz w:val="20"/>
          <w:szCs w:val="20"/>
        </w:rPr>
      </w:pPr>
    </w:p>
    <w:p w14:paraId="7519A2C5" w14:textId="35E94E43" w:rsidR="008B21B4" w:rsidRPr="008B21B4" w:rsidRDefault="008B21B4" w:rsidP="008B21B4">
      <w:pPr>
        <w:spacing w:line="276" w:lineRule="auto"/>
        <w:rPr>
          <w:b/>
          <w:bCs/>
          <w:sz w:val="20"/>
          <w:szCs w:val="20"/>
        </w:rPr>
      </w:pPr>
      <w:r w:rsidRPr="008B21B4">
        <w:rPr>
          <w:b/>
          <w:bCs/>
          <w:sz w:val="20"/>
          <w:szCs w:val="20"/>
        </w:rPr>
        <w:t>Tid og sted</w:t>
      </w:r>
    </w:p>
    <w:p w14:paraId="7386482A" w14:textId="77777777" w:rsidR="008B21B4" w:rsidRPr="00266215" w:rsidRDefault="008B21B4" w:rsidP="008B21B4">
      <w:pPr>
        <w:spacing w:line="276" w:lineRule="auto"/>
        <w:rPr>
          <w:sz w:val="20"/>
          <w:szCs w:val="20"/>
        </w:rPr>
      </w:pPr>
      <w:r w:rsidRPr="00266215">
        <w:rPr>
          <w:sz w:val="20"/>
          <w:szCs w:val="20"/>
        </w:rPr>
        <w:t xml:space="preserve">Det foregår </w:t>
      </w:r>
      <w:r w:rsidRPr="00266215">
        <w:rPr>
          <w:sz w:val="20"/>
          <w:szCs w:val="20"/>
          <w:highlight w:val="yellow"/>
        </w:rPr>
        <w:t>[tid og sted].</w:t>
      </w:r>
      <w:r w:rsidRPr="00266215">
        <w:rPr>
          <w:sz w:val="20"/>
          <w:szCs w:val="20"/>
        </w:rPr>
        <w:t xml:space="preserve"> </w:t>
      </w:r>
    </w:p>
    <w:p w14:paraId="0E25C664" w14:textId="77777777" w:rsidR="008B21B4" w:rsidRDefault="008B21B4" w:rsidP="00C871D0">
      <w:pPr>
        <w:spacing w:line="276" w:lineRule="auto"/>
        <w:rPr>
          <w:sz w:val="20"/>
          <w:szCs w:val="20"/>
        </w:rPr>
      </w:pPr>
    </w:p>
    <w:p w14:paraId="526161E7" w14:textId="77777777" w:rsidR="00A722AE" w:rsidRDefault="00A722AE" w:rsidP="00A722A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Debatten vil </w:t>
      </w:r>
      <w:r w:rsidRPr="00266215">
        <w:rPr>
          <w:sz w:val="20"/>
          <w:szCs w:val="20"/>
        </w:rPr>
        <w:t xml:space="preserve">blive faciliteret af </w:t>
      </w:r>
      <w:r w:rsidRPr="00266215">
        <w:rPr>
          <w:sz w:val="20"/>
          <w:szCs w:val="20"/>
          <w:highlight w:val="yellow"/>
        </w:rPr>
        <w:t>[indsæt navn</w:t>
      </w:r>
      <w:r>
        <w:rPr>
          <w:sz w:val="20"/>
          <w:szCs w:val="20"/>
          <w:highlight w:val="yellow"/>
        </w:rPr>
        <w:t xml:space="preserve"> og evt. info</w:t>
      </w:r>
      <w:r w:rsidRPr="00266215">
        <w:rPr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. Vi indleder </w:t>
      </w:r>
      <w:r w:rsidRPr="00C871D0">
        <w:rPr>
          <w:sz w:val="20"/>
          <w:szCs w:val="20"/>
        </w:rPr>
        <w:t xml:space="preserve">med en kort præsentation af </w:t>
      </w:r>
      <w:r>
        <w:rPr>
          <w:sz w:val="20"/>
          <w:szCs w:val="20"/>
        </w:rPr>
        <w:t xml:space="preserve">panelet </w:t>
      </w:r>
      <w:r w:rsidRPr="00C871D0">
        <w:rPr>
          <w:sz w:val="20"/>
          <w:szCs w:val="20"/>
        </w:rPr>
        <w:t>efterfulgt af debat</w:t>
      </w:r>
      <w:r>
        <w:rPr>
          <w:sz w:val="20"/>
          <w:szCs w:val="20"/>
        </w:rPr>
        <w:t xml:space="preserve"> med fokus på, hvordan I kandidater stiller jer til [</w:t>
      </w:r>
      <w:r w:rsidRPr="00545700">
        <w:rPr>
          <w:sz w:val="20"/>
          <w:szCs w:val="20"/>
          <w:highlight w:val="yellow"/>
        </w:rPr>
        <w:t>temaet</w:t>
      </w:r>
      <w:r>
        <w:rPr>
          <w:sz w:val="20"/>
          <w:szCs w:val="20"/>
        </w:rPr>
        <w:t xml:space="preserve">]. </w:t>
      </w:r>
    </w:p>
    <w:p w14:paraId="37D77208" w14:textId="77777777" w:rsidR="00A722AE" w:rsidRDefault="00A722AE" w:rsidP="00C871D0">
      <w:pPr>
        <w:spacing w:line="276" w:lineRule="auto"/>
        <w:rPr>
          <w:sz w:val="20"/>
          <w:szCs w:val="20"/>
        </w:rPr>
      </w:pPr>
    </w:p>
    <w:p w14:paraId="512E3DA7" w14:textId="02D4C6B3" w:rsidR="002B4A79" w:rsidRDefault="00D40615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Vi inviterer alle partier og lokallister i byrådet samt opstillingsberettigede partier, lokallister og løsgængere. </w:t>
      </w:r>
      <w:r w:rsidR="002B4A79">
        <w:rPr>
          <w:sz w:val="20"/>
          <w:szCs w:val="20"/>
        </w:rPr>
        <w:t xml:space="preserve">Har du ikke mulighed for selv at deltage, beder jeg dig om at videregive invitationen til en relevant partikollega. </w:t>
      </w:r>
    </w:p>
    <w:p w14:paraId="2A8D2B3B" w14:textId="77777777" w:rsidR="00F73EBE" w:rsidRDefault="00F73EBE" w:rsidP="00C871D0">
      <w:pPr>
        <w:spacing w:line="276" w:lineRule="auto"/>
        <w:rPr>
          <w:sz w:val="20"/>
          <w:szCs w:val="20"/>
        </w:rPr>
      </w:pPr>
    </w:p>
    <w:p w14:paraId="4E07E383" w14:textId="733F4EFC" w:rsidR="00741D0D" w:rsidRDefault="00741D0D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Jeg håber at kunne sige velkommen til også dig til en spændende debat.</w:t>
      </w:r>
    </w:p>
    <w:p w14:paraId="30CC0C82" w14:textId="77777777" w:rsidR="00741D0D" w:rsidRDefault="00741D0D" w:rsidP="00C871D0">
      <w:pPr>
        <w:spacing w:line="276" w:lineRule="auto"/>
        <w:rPr>
          <w:sz w:val="20"/>
          <w:szCs w:val="20"/>
        </w:rPr>
      </w:pPr>
    </w:p>
    <w:p w14:paraId="1E23679C" w14:textId="301A1AAB" w:rsidR="00F73EBE" w:rsidRDefault="00F73EBE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 venlig hilsen</w:t>
      </w:r>
    </w:p>
    <w:p w14:paraId="5273BFC7" w14:textId="1CC91275" w:rsidR="00F73EBE" w:rsidRDefault="00F73EBE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[navn</w:t>
      </w:r>
      <w:r w:rsidR="004E651F" w:rsidRPr="008F39D9">
        <w:rPr>
          <w:sz w:val="20"/>
          <w:szCs w:val="20"/>
          <w:highlight w:val="yellow"/>
        </w:rPr>
        <w:t>],</w:t>
      </w:r>
      <w:r w:rsidR="004E651F">
        <w:rPr>
          <w:sz w:val="20"/>
          <w:szCs w:val="20"/>
        </w:rPr>
        <w:t xml:space="preserve"> </w:t>
      </w:r>
      <w:r w:rsidR="00CB64F3">
        <w:rPr>
          <w:sz w:val="20"/>
          <w:szCs w:val="20"/>
        </w:rPr>
        <w:br/>
      </w:r>
      <w:r w:rsidR="004E651F">
        <w:rPr>
          <w:sz w:val="20"/>
          <w:szCs w:val="20"/>
        </w:rPr>
        <w:t xml:space="preserve">lokalformand i Cyklistforbundet </w:t>
      </w:r>
      <w:r w:rsidR="004E651F" w:rsidRPr="008F39D9">
        <w:rPr>
          <w:sz w:val="20"/>
          <w:szCs w:val="20"/>
          <w:highlight w:val="yellow"/>
        </w:rPr>
        <w:t>[kommune]</w:t>
      </w:r>
    </w:p>
    <w:p w14:paraId="55EC21C1" w14:textId="77777777" w:rsidR="008F39D9" w:rsidRDefault="008F39D9" w:rsidP="00C871D0">
      <w:pPr>
        <w:spacing w:line="276" w:lineRule="auto"/>
        <w:rPr>
          <w:sz w:val="20"/>
          <w:szCs w:val="20"/>
        </w:rPr>
      </w:pPr>
    </w:p>
    <w:p w14:paraId="4E1B88BC" w14:textId="20188926" w:rsidR="008F39D9" w:rsidRPr="00A71E21" w:rsidRDefault="008F39D9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[kontaktinfo]</w:t>
      </w:r>
    </w:p>
    <w:sectPr w:rsidR="008F39D9" w:rsidRPr="00A71E21" w:rsidSect="00F130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FE25" w14:textId="77777777" w:rsidR="00384FD3" w:rsidRDefault="00384FD3" w:rsidP="009E4B94">
      <w:pPr>
        <w:spacing w:line="240" w:lineRule="auto"/>
      </w:pPr>
      <w:r>
        <w:separator/>
      </w:r>
    </w:p>
  </w:endnote>
  <w:endnote w:type="continuationSeparator" w:id="0">
    <w:p w14:paraId="41FD43AE" w14:textId="77777777" w:rsidR="00384FD3" w:rsidRDefault="00384FD3" w:rsidP="009E4B94">
      <w:pPr>
        <w:spacing w:line="240" w:lineRule="auto"/>
      </w:pPr>
      <w:r>
        <w:continuationSeparator/>
      </w:r>
    </w:p>
  </w:endnote>
  <w:endnote w:type="continuationNotice" w:id="1">
    <w:p w14:paraId="054FE84E" w14:textId="77777777" w:rsidR="00384FD3" w:rsidRDefault="00384F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32F089F1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B64F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32F089F1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B64F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734D8DCE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722A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734D8DCE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722A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4246" w14:textId="77777777" w:rsidR="00384FD3" w:rsidRDefault="00384FD3" w:rsidP="009E4B94">
      <w:pPr>
        <w:spacing w:line="240" w:lineRule="auto"/>
      </w:pPr>
      <w:r>
        <w:separator/>
      </w:r>
    </w:p>
  </w:footnote>
  <w:footnote w:type="continuationSeparator" w:id="0">
    <w:p w14:paraId="68F0028A" w14:textId="77777777" w:rsidR="00384FD3" w:rsidRDefault="00384FD3" w:rsidP="009E4B94">
      <w:pPr>
        <w:spacing w:line="240" w:lineRule="auto"/>
      </w:pPr>
      <w:r>
        <w:continuationSeparator/>
      </w:r>
    </w:p>
  </w:footnote>
  <w:footnote w:type="continuationNotice" w:id="1">
    <w:p w14:paraId="07EAB5E1" w14:textId="77777777" w:rsidR="00384FD3" w:rsidRDefault="00384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0000" w:tblpY="3176"/>
      <w:tblOverlap w:val="never"/>
      <w:tblW w:w="1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2"/>
    </w:tblGrid>
    <w:tr w:rsidR="00C0439D" w:rsidRPr="00DA6E8A" w14:paraId="65294DCF" w14:textId="77777777" w:rsidTr="00335D22">
      <w:trPr>
        <w:trHeight w:hRule="exact" w:val="199"/>
      </w:trPr>
      <w:tc>
        <w:tcPr>
          <w:tcW w:w="1912" w:type="dxa"/>
        </w:tcPr>
        <w:p w14:paraId="100D314F" w14:textId="5F86184F" w:rsidR="00C0439D" w:rsidRPr="00DA6E8A" w:rsidRDefault="00C0439D" w:rsidP="00335D22">
          <w:pPr>
            <w:pStyle w:val="Template-Dokumenttype"/>
          </w:pPr>
        </w:p>
      </w:tc>
    </w:tr>
    <w:tr w:rsidR="00C0439D" w14:paraId="5BD783DF" w14:textId="77777777" w:rsidTr="00335D22">
      <w:trPr>
        <w:trHeight w:hRule="exact" w:val="399"/>
      </w:trPr>
      <w:tc>
        <w:tcPr>
          <w:tcW w:w="1912" w:type="dxa"/>
        </w:tcPr>
        <w:p w14:paraId="7C9ADB2F" w14:textId="2C6EEF45" w:rsidR="00C0439D" w:rsidRDefault="00C0439D" w:rsidP="00335D22">
          <w:pPr>
            <w:pStyle w:val="Dato"/>
          </w:pPr>
        </w:p>
      </w:tc>
    </w:tr>
  </w:tbl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2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1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927031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3454F"/>
    <w:rsid w:val="000913B6"/>
    <w:rsid w:val="00094ABD"/>
    <w:rsid w:val="000966C1"/>
    <w:rsid w:val="000D5ED6"/>
    <w:rsid w:val="000E4F0F"/>
    <w:rsid w:val="00107D30"/>
    <w:rsid w:val="001257F9"/>
    <w:rsid w:val="0013244F"/>
    <w:rsid w:val="00157807"/>
    <w:rsid w:val="00177ED2"/>
    <w:rsid w:val="00182651"/>
    <w:rsid w:val="001A6618"/>
    <w:rsid w:val="001D4A96"/>
    <w:rsid w:val="00214447"/>
    <w:rsid w:val="00217252"/>
    <w:rsid w:val="00244D70"/>
    <w:rsid w:val="00266215"/>
    <w:rsid w:val="00285402"/>
    <w:rsid w:val="00294F29"/>
    <w:rsid w:val="002B457D"/>
    <w:rsid w:val="002B4A79"/>
    <w:rsid w:val="002E2CB1"/>
    <w:rsid w:val="002E74A4"/>
    <w:rsid w:val="00303A3B"/>
    <w:rsid w:val="00307D64"/>
    <w:rsid w:val="0031394E"/>
    <w:rsid w:val="0031780A"/>
    <w:rsid w:val="003206E5"/>
    <w:rsid w:val="00327F12"/>
    <w:rsid w:val="00335D22"/>
    <w:rsid w:val="00337E67"/>
    <w:rsid w:val="00345B5B"/>
    <w:rsid w:val="00370575"/>
    <w:rsid w:val="00384FD3"/>
    <w:rsid w:val="003B35B0"/>
    <w:rsid w:val="003C4F9F"/>
    <w:rsid w:val="003C60F1"/>
    <w:rsid w:val="003C6530"/>
    <w:rsid w:val="00412C31"/>
    <w:rsid w:val="00424709"/>
    <w:rsid w:val="004473C3"/>
    <w:rsid w:val="00455729"/>
    <w:rsid w:val="0046408B"/>
    <w:rsid w:val="004C01B2"/>
    <w:rsid w:val="004C3EEE"/>
    <w:rsid w:val="004C717C"/>
    <w:rsid w:val="004E12CF"/>
    <w:rsid w:val="004E5D32"/>
    <w:rsid w:val="004E651F"/>
    <w:rsid w:val="005214BE"/>
    <w:rsid w:val="005427DF"/>
    <w:rsid w:val="00545700"/>
    <w:rsid w:val="005739CF"/>
    <w:rsid w:val="00590960"/>
    <w:rsid w:val="005A28D4"/>
    <w:rsid w:val="005C5F97"/>
    <w:rsid w:val="005C6541"/>
    <w:rsid w:val="005E5DF7"/>
    <w:rsid w:val="005E6387"/>
    <w:rsid w:val="005F1580"/>
    <w:rsid w:val="005F3ED8"/>
    <w:rsid w:val="005F5234"/>
    <w:rsid w:val="0061744D"/>
    <w:rsid w:val="00655B49"/>
    <w:rsid w:val="006565DF"/>
    <w:rsid w:val="00676010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40521"/>
    <w:rsid w:val="00741D0D"/>
    <w:rsid w:val="00746593"/>
    <w:rsid w:val="007546AF"/>
    <w:rsid w:val="00765934"/>
    <w:rsid w:val="00773B2A"/>
    <w:rsid w:val="007C01C6"/>
    <w:rsid w:val="007E373C"/>
    <w:rsid w:val="007F0121"/>
    <w:rsid w:val="007F5A80"/>
    <w:rsid w:val="0080082D"/>
    <w:rsid w:val="0081417B"/>
    <w:rsid w:val="00822178"/>
    <w:rsid w:val="00832A10"/>
    <w:rsid w:val="008442B7"/>
    <w:rsid w:val="00852526"/>
    <w:rsid w:val="00877338"/>
    <w:rsid w:val="0089049E"/>
    <w:rsid w:val="00892D08"/>
    <w:rsid w:val="00893791"/>
    <w:rsid w:val="008B14F8"/>
    <w:rsid w:val="008B21B4"/>
    <w:rsid w:val="008D672C"/>
    <w:rsid w:val="008E5A6D"/>
    <w:rsid w:val="008F32DF"/>
    <w:rsid w:val="008F39D9"/>
    <w:rsid w:val="008F4D20"/>
    <w:rsid w:val="00916F48"/>
    <w:rsid w:val="00926BA1"/>
    <w:rsid w:val="00951B25"/>
    <w:rsid w:val="00957804"/>
    <w:rsid w:val="009614D9"/>
    <w:rsid w:val="00976759"/>
    <w:rsid w:val="00980A60"/>
    <w:rsid w:val="00983B74"/>
    <w:rsid w:val="00990263"/>
    <w:rsid w:val="009A0D8C"/>
    <w:rsid w:val="009A4CCC"/>
    <w:rsid w:val="009D7CDB"/>
    <w:rsid w:val="009E4B94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722AE"/>
    <w:rsid w:val="00A811B9"/>
    <w:rsid w:val="00AA5706"/>
    <w:rsid w:val="00AC157E"/>
    <w:rsid w:val="00AF1D02"/>
    <w:rsid w:val="00B00D92"/>
    <w:rsid w:val="00B01221"/>
    <w:rsid w:val="00B02E7F"/>
    <w:rsid w:val="00B2774F"/>
    <w:rsid w:val="00B616A9"/>
    <w:rsid w:val="00BD1AB4"/>
    <w:rsid w:val="00BF31E4"/>
    <w:rsid w:val="00BF482C"/>
    <w:rsid w:val="00C0439D"/>
    <w:rsid w:val="00C04ABA"/>
    <w:rsid w:val="00C4285E"/>
    <w:rsid w:val="00C45BA8"/>
    <w:rsid w:val="00C6654C"/>
    <w:rsid w:val="00C869F6"/>
    <w:rsid w:val="00C871D0"/>
    <w:rsid w:val="00CB64F3"/>
    <w:rsid w:val="00CC6322"/>
    <w:rsid w:val="00CD2493"/>
    <w:rsid w:val="00D00F0B"/>
    <w:rsid w:val="00D0555E"/>
    <w:rsid w:val="00D16F67"/>
    <w:rsid w:val="00D35975"/>
    <w:rsid w:val="00D40615"/>
    <w:rsid w:val="00D53F26"/>
    <w:rsid w:val="00D60A0D"/>
    <w:rsid w:val="00D70F0F"/>
    <w:rsid w:val="00D96141"/>
    <w:rsid w:val="00DA6E8A"/>
    <w:rsid w:val="00DB31AF"/>
    <w:rsid w:val="00DC2FFF"/>
    <w:rsid w:val="00DC6083"/>
    <w:rsid w:val="00DC6D71"/>
    <w:rsid w:val="00DD25CF"/>
    <w:rsid w:val="00DE2B28"/>
    <w:rsid w:val="00E01B1F"/>
    <w:rsid w:val="00E11E50"/>
    <w:rsid w:val="00E24D62"/>
    <w:rsid w:val="00E32F06"/>
    <w:rsid w:val="00E46129"/>
    <w:rsid w:val="00E61A80"/>
    <w:rsid w:val="00E663B7"/>
    <w:rsid w:val="00E863AD"/>
    <w:rsid w:val="00E93A69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1D37"/>
    <w:rsid w:val="00F956E9"/>
    <w:rsid w:val="00FA46A2"/>
    <w:rsid w:val="00FC0CEC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6BF731831AA44948D8CFEED964EA2" ma:contentTypeVersion="15" ma:contentTypeDescription="Create a new document." ma:contentTypeScope="" ma:versionID="611ca642df9178f3f19bc63b8f836c2b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c150b6d7e9098b8074f5f7d7ea946459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customXml/itemProps2.xml><?xml version="1.0" encoding="utf-8"?>
<ds:datastoreItem xmlns:ds="http://schemas.openxmlformats.org/officeDocument/2006/customXml" ds:itemID="{FC43B3BB-2BA2-4E22-B692-9260168F609B}"/>
</file>

<file path=customXml/itemProps3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1779</TotalTime>
  <Pages>1</Pages>
  <Words>224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62</cp:revision>
  <dcterms:created xsi:type="dcterms:W3CDTF">2025-03-31T07:12:00Z</dcterms:created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